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4C" w:rsidRDefault="00095B4C" w:rsidP="006118A3">
      <w:pPr>
        <w:tabs>
          <w:tab w:val="left" w:pos="7200"/>
          <w:tab w:val="left" w:pos="7380"/>
          <w:tab w:val="left" w:pos="7560"/>
        </w:tabs>
        <w:jc w:val="left"/>
        <w:rPr>
          <w:rFonts w:ascii="黑体" w:eastAsia="黑体" w:hAnsi="华文仿宋"/>
          <w:sz w:val="32"/>
          <w:szCs w:val="32"/>
        </w:rPr>
      </w:pPr>
      <w:r w:rsidRPr="004A48F4">
        <w:rPr>
          <w:rFonts w:ascii="黑体" w:eastAsia="黑体" w:hAnsi="华文仿宋" w:hint="eastAsia"/>
          <w:sz w:val="32"/>
          <w:szCs w:val="32"/>
        </w:rPr>
        <w:t>附件</w:t>
      </w:r>
    </w:p>
    <w:p w:rsidR="00095B4C" w:rsidRDefault="00095B4C" w:rsidP="006118A3">
      <w:pPr>
        <w:widowControl/>
        <w:adjustRightInd w:val="0"/>
        <w:snapToGrid w:val="0"/>
        <w:jc w:val="center"/>
        <w:rPr>
          <w:rFonts w:ascii="仿宋_GB2312" w:eastAsia="仿宋_GB2312" w:hAnsi="宋体"/>
          <w:kern w:val="0"/>
          <w:sz w:val="30"/>
          <w:szCs w:val="30"/>
        </w:rPr>
      </w:pPr>
    </w:p>
    <w:p w:rsidR="00095B4C" w:rsidRPr="00597B1C" w:rsidRDefault="00095B4C" w:rsidP="006118A3">
      <w:pPr>
        <w:widowControl/>
        <w:adjustRightInd w:val="0"/>
        <w:snapToGrid w:val="0"/>
        <w:jc w:val="center"/>
        <w:rPr>
          <w:rFonts w:ascii="方正小标宋简体" w:eastAsia="方正小标宋简体" w:hAnsi="宋体" w:cs="宋体"/>
          <w:b/>
          <w:bCs/>
          <w:color w:val="000000"/>
          <w:spacing w:val="-4"/>
          <w:kern w:val="0"/>
          <w:sz w:val="44"/>
          <w:szCs w:val="44"/>
        </w:rPr>
      </w:pPr>
      <w:r w:rsidRPr="00597B1C">
        <w:rPr>
          <w:rFonts w:ascii="方正小标宋简体" w:eastAsia="方正小标宋简体" w:hAnsi="宋体"/>
          <w:spacing w:val="-4"/>
          <w:kern w:val="0"/>
          <w:sz w:val="44"/>
          <w:szCs w:val="44"/>
        </w:rPr>
        <w:t>2018</w:t>
      </w:r>
      <w:r w:rsidRPr="00597B1C">
        <w:rPr>
          <w:rFonts w:ascii="方正小标宋简体" w:eastAsia="方正小标宋简体" w:hAnsi="宋体" w:hint="eastAsia"/>
          <w:spacing w:val="-4"/>
          <w:kern w:val="0"/>
          <w:sz w:val="44"/>
          <w:szCs w:val="44"/>
        </w:rPr>
        <w:t>年底前须完成仿制药一致性评价品种目录</w:t>
      </w:r>
    </w:p>
    <w:p w:rsidR="00095B4C" w:rsidRDefault="00095B4C" w:rsidP="006118A3">
      <w:pPr>
        <w:widowControl/>
        <w:adjustRightInd w:val="0"/>
        <w:snapToGrid w:val="0"/>
        <w:jc w:val="center"/>
        <w:rPr>
          <w:rFonts w:ascii="宋体" w:cs="宋体"/>
          <w:b/>
          <w:bCs/>
          <w:color w:val="000000"/>
          <w:kern w:val="0"/>
          <w:sz w:val="22"/>
        </w:rPr>
      </w:pPr>
    </w:p>
    <w:tbl>
      <w:tblPr>
        <w:tblW w:w="9450" w:type="dxa"/>
        <w:jc w:val="center"/>
        <w:tblLayout w:type="fixed"/>
        <w:tblLook w:val="00A0"/>
      </w:tblPr>
      <w:tblGrid>
        <w:gridCol w:w="729"/>
        <w:gridCol w:w="3317"/>
        <w:gridCol w:w="996"/>
        <w:gridCol w:w="4408"/>
      </w:tblGrid>
      <w:tr w:rsidR="00095B4C" w:rsidRPr="00597B1C" w:rsidTr="00BE25BD">
        <w:trPr>
          <w:trHeight w:hRule="exact" w:val="722"/>
          <w:tblHeader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b/>
                <w:bCs/>
                <w:color w:val="000000"/>
                <w:kern w:val="0"/>
                <w:sz w:val="22"/>
              </w:rPr>
              <w:t>药品通用名称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b/>
                <w:bCs/>
                <w:color w:val="000000"/>
                <w:kern w:val="0"/>
                <w:sz w:val="22"/>
              </w:rPr>
              <w:t>剂型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b/>
                <w:bCs/>
                <w:color w:val="000000"/>
                <w:kern w:val="0"/>
                <w:sz w:val="22"/>
              </w:rPr>
              <w:t>规格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复方磺胺甲噁唑片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rFonts w:eastAsia="MS PMincho"/>
                <w:color w:val="000000"/>
                <w:kern w:val="0"/>
                <w:sz w:val="22"/>
              </w:rPr>
              <w:t>100mg:20mg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（磺胺甲噁唑</w:t>
            </w:r>
            <w:r w:rsidRPr="00597B1C">
              <w:rPr>
                <w:color w:val="000000"/>
                <w:kern w:val="0"/>
                <w:sz w:val="22"/>
              </w:rPr>
              <w:t>: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甲氧苄啶）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400mg:80mg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（磺胺甲噁唑</w:t>
            </w:r>
            <w:r w:rsidRPr="00597B1C">
              <w:rPr>
                <w:color w:val="000000"/>
                <w:kern w:val="0"/>
                <w:sz w:val="22"/>
              </w:rPr>
              <w:t>: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甲氧苄啶）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</w:t>
            </w:r>
          </w:p>
        </w:tc>
        <w:tc>
          <w:tcPr>
            <w:tcW w:w="33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盐酸小檗碱片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诺氟沙星胶囊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甲硝唑片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5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红霉素肠溶片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肠溶片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0.125g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997264">
              <w:rPr>
                <w:color w:val="000000"/>
                <w:kern w:val="0"/>
                <w:sz w:val="22"/>
              </w:rPr>
              <w:t>12.5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万单位）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997264">
              <w:rPr>
                <w:color w:val="000000"/>
                <w:kern w:val="0"/>
                <w:sz w:val="22"/>
              </w:rPr>
              <w:t>25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万单位）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6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异烟肼片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300mg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7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利福平胶囊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0.3g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维生素</w:t>
            </w:r>
            <w:r w:rsidRPr="00597B1C">
              <w:rPr>
                <w:color w:val="000000"/>
                <w:kern w:val="0"/>
                <w:sz w:val="22"/>
              </w:rPr>
              <w:t>B6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9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维生素</w:t>
            </w:r>
            <w:r w:rsidRPr="00597B1C">
              <w:rPr>
                <w:color w:val="000000"/>
                <w:kern w:val="0"/>
                <w:sz w:val="22"/>
              </w:rPr>
              <w:t>B2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盐酸雷尼替丁胶囊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11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布洛芬片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对乙酰氨基酚片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13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头孢氨苄胶囊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47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马来酸氯苯那敏片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4mg</w:t>
            </w:r>
          </w:p>
        </w:tc>
      </w:tr>
      <w:tr w:rsidR="00095B4C" w:rsidRPr="00597B1C" w:rsidTr="00BE25BD">
        <w:trPr>
          <w:trHeight w:hRule="exact" w:val="508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阿司匹林肠溶片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肠溶片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0.3g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16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卡托普利片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12.5mg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17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硝苯地平片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18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氨茶碱片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19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头孢拉定胶囊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20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碳酸氢钠片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0.3g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21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阿莫西林胶囊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双氯芬酸钠肠溶片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肠溶片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25mg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双嘧达莫片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24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阿司匹林片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0.3g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25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琥乙红霉素片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0.125g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997264">
              <w:rPr>
                <w:color w:val="000000"/>
                <w:kern w:val="0"/>
                <w:sz w:val="22"/>
              </w:rPr>
              <w:t>12.5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万单位）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997264">
              <w:rPr>
                <w:color w:val="000000"/>
                <w:kern w:val="0"/>
                <w:sz w:val="22"/>
              </w:rPr>
              <w:t>25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万单位）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枸橼酸喷托维林片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25mg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醋酸泼尼松片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盐酸乙胺丁醇片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29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尼群地平片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30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头孢氨苄片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31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磺胺嘧啶片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32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地西泮片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2.5mg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33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利福平片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0.3g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34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盐酸氯丙嗪片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12.5mg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35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卡马西平片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36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醋酸地塞米松片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0.75mg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37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盐酸二甲双胍片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38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盐酸异丙嗪片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12.5mg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39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盐酸环丙沙星片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</w:t>
            </w:r>
            <w:r w:rsidRPr="00597B1C">
              <w:rPr>
                <w:color w:val="000000"/>
                <w:kern w:val="0"/>
                <w:sz w:val="22"/>
              </w:rPr>
              <w:t>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40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盐酸普罗帕酮片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41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苯妥英钠片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42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头孢氨苄颗粒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0.05g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43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舒必利片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44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葡萄糖酸钙片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45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复方氢氧化铝片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46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盐酸克林霉素胶囊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47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阿苯达唑片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48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盐酸多西环素片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49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甲氧氯普胺片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50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氢氯噻嗪片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51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阿替洛尔片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12.5mg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52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酚酞片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53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盐酸雷尼替丁片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54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联苯双酯片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55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格列本脲片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2.5mg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56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氯氮平片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57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盐酸普萘洛尔片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58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硫酸阿托品片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0.3mg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59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奥美拉唑肠溶胶囊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60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呋喃妥因肠溶片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61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吡嗪酰胺片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62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克拉霉素胶囊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63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硝酸异山梨酯片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64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苯巴比妥片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30mg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65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阿莫西林颗粒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66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艾司唑仑片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67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尼莫地平片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30mg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68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复方利血平片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69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阿普唑仑片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0.4mg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70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格列吡嗪片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71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诺氟沙星片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72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盐酸苯海拉明片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73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消旋山莨菪碱片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74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呋塞米片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20mg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75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盐酸乙胺丁醇胶囊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76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枸橼酸铋钾颗粒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每袋含</w:t>
            </w:r>
            <w:r w:rsidRPr="00997264">
              <w:rPr>
                <w:color w:val="000000"/>
                <w:kern w:val="0"/>
                <w:sz w:val="22"/>
              </w:rPr>
              <w:t>0.11g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铋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77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盐酸氟桂利嗪胶囊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78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阿奇霉素片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997264">
              <w:rPr>
                <w:color w:val="000000"/>
                <w:kern w:val="0"/>
                <w:sz w:val="22"/>
              </w:rPr>
              <w:t>25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万单位）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79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盐酸金刚烷胺片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0.1g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80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奋乃静片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4mg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81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氟康唑胶囊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82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盐酸环丙沙星胶囊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0.5g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83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盐酸溴己新片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8mg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84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盐酸维拉帕米片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40mg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85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氢化可的松片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86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布洛芬胶囊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0.1g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0.2g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87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茶碱缓释片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0.1g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88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阿奇霉素胶囊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0.25g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597B1C">
              <w:rPr>
                <w:color w:val="000000"/>
                <w:kern w:val="0"/>
                <w:sz w:val="22"/>
              </w:rPr>
              <w:t>25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万单位）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89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螺内酯片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4mg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12mg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90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阿苯达唑胶囊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0.1g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0.2g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91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辛伐他汀片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92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制霉素片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10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万单位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25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万单位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50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万单位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93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熊去氧胆酸片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94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氯雷他定片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95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盐酸地芬尼多片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96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盐酸美西律片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97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复方甘草片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98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克拉霉素片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0.125g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99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叶酸片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0.4mg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100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利巴韦林片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0.1g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101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醋酸甲萘氢醌片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4mg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102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法莫替丁片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103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胶体果胶铋胶囊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50mg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（以铋计）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104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磷酸氯喹片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75mg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105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复方地芬诺酯片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盐酸地芬诺酯</w:t>
            </w:r>
            <w:r w:rsidRPr="00997264">
              <w:rPr>
                <w:color w:val="000000"/>
                <w:kern w:val="0"/>
                <w:sz w:val="22"/>
              </w:rPr>
              <w:t>2.5mg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，硫酸阿托品</w:t>
            </w:r>
            <w:r w:rsidRPr="00997264">
              <w:rPr>
                <w:color w:val="000000"/>
                <w:kern w:val="0"/>
                <w:sz w:val="22"/>
              </w:rPr>
              <w:t>25μg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106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替硝唑片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107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盐酸哌唑嗪片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108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口服补液盐散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997264">
              <w:rPr>
                <w:rFonts w:ascii="宋体" w:hAnsi="宋体" w:cs="宋体" w:hint="eastAsia"/>
                <w:color w:val="000000"/>
                <w:kern w:val="0"/>
                <w:sz w:val="22"/>
              </w:rPr>
              <w:t>Ⅰ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散剂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109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吲达帕胺片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2.5mg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110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乳酶生片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0.3g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111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盐酸胺碘酮片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112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丙硫氧嘧啶片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113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盐酸地尔硫䓬片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30mg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114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盐酸赛庚啶片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115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阿莫西林克拉维酸钾片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阿莫西林</w:t>
            </w:r>
            <w:r w:rsidRPr="00597B1C">
              <w:rPr>
                <w:color w:val="000000"/>
                <w:kern w:val="0"/>
                <w:sz w:val="22"/>
              </w:rPr>
              <w:t>: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克拉维酸</w:t>
            </w:r>
            <w:r w:rsidRPr="00597B1C">
              <w:rPr>
                <w:color w:val="000000"/>
                <w:kern w:val="0"/>
                <w:sz w:val="22"/>
              </w:rPr>
              <w:t>=2:1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116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阿昔洛韦片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117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甲状腺片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40mg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118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己烯雌酚片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119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阿奇霉素颗粒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997264">
              <w:rPr>
                <w:color w:val="000000"/>
                <w:kern w:val="0"/>
                <w:sz w:val="22"/>
              </w:rPr>
              <w:t>10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万单位）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120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甲硝唑胶囊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121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口服补液盐散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997264">
              <w:rPr>
                <w:rFonts w:ascii="宋体" w:hAnsi="宋体" w:cs="宋体" w:hint="eastAsia"/>
                <w:color w:val="000000"/>
                <w:kern w:val="0"/>
                <w:sz w:val="22"/>
              </w:rPr>
              <w:t>Ⅱ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散剂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122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对氨基水杨酸钠肠溶片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肠溶片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123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格列美脲片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124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枸橼酸铋钾胶囊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0.3g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（含</w:t>
            </w:r>
            <w:r w:rsidRPr="00997264">
              <w:rPr>
                <w:color w:val="000000"/>
                <w:kern w:val="0"/>
                <w:sz w:val="22"/>
              </w:rPr>
              <w:t>0.11g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铋）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125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氨苯蝶啶片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126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阿莫西林片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127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苯磺酸氨氯地平片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128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吡喹酮片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0.2g</w:t>
            </w:r>
          </w:p>
        </w:tc>
      </w:tr>
      <w:tr w:rsidR="00095B4C" w:rsidRPr="00597B1C" w:rsidTr="00BE25BD">
        <w:trPr>
          <w:trHeight w:hRule="exact" w:val="772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129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布洛芬缓释胶囊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Default="00095B4C" w:rsidP="00095B4C">
            <w:pPr>
              <w:widowControl/>
              <w:adjustRightInd w:val="0"/>
              <w:snapToGrid w:val="0"/>
              <w:ind w:leftChars="-18" w:left="3168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缓释</w:t>
            </w:r>
          </w:p>
          <w:p w:rsidR="00095B4C" w:rsidRPr="00597B1C" w:rsidRDefault="00095B4C" w:rsidP="00095B4C">
            <w:pPr>
              <w:widowControl/>
              <w:adjustRightInd w:val="0"/>
              <w:snapToGrid w:val="0"/>
              <w:ind w:leftChars="-18" w:left="3168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0.3g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130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醋酸甲羟孕酮片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4mg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131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氯硝西泮片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132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别嘌醇片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133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红霉素肠溶胶囊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肠溶</w:t>
            </w:r>
          </w:p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0.125g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997264">
              <w:rPr>
                <w:color w:val="000000"/>
                <w:kern w:val="0"/>
                <w:sz w:val="22"/>
              </w:rPr>
              <w:t>12.5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万单位）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997264">
              <w:rPr>
                <w:color w:val="000000"/>
                <w:kern w:val="0"/>
                <w:sz w:val="22"/>
              </w:rPr>
              <w:t>25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万单位）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134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酒石酸美托洛尔片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135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克拉霉素颗粒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136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盐酸多塞平片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137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氟康唑片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138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格列吡嗪胶囊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139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环孢素软胶囊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软胶囊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140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马来酸依那普利片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141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硫酸亚铁片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0.3g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142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枸橼酸他莫昔芬片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143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甲巯咪唑片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144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秋水仙碱片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145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硝酸甘油片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146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盐酸苯海索片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147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碳酸锂片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148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吡嗪酰胺胶囊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149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丙戊酸钠片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150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氯雷他定胶囊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151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米非司酮片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</w:t>
            </w:r>
            <w:r w:rsidRPr="00597B1C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152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尼莫地平胶囊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30mg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153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头孢呋辛酯片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154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盐酸氯米帕明片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155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乙酰唑胺片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156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甲睾酮片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157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维生素</w:t>
            </w:r>
            <w:r w:rsidRPr="00597B1C">
              <w:rPr>
                <w:color w:val="000000"/>
                <w:kern w:val="0"/>
                <w:sz w:val="22"/>
              </w:rPr>
              <w:t>D2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软胶囊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软胶囊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5000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单位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10000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单位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158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地高辛片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159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盐酸特拉唑嗪片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160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替加氟片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161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氟哌啶醇片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4mg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162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联苯双酯滴丸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滴丸剂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1.5mg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163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五氟利多片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164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盐酸氟桂利嗪片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165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盐酸左氧氟沙星片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166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盐酸倍他司汀片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4mg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167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奥美拉唑肠溶片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肠溶</w:t>
            </w:r>
          </w:p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168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地红霉素肠溶片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肠溶</w:t>
            </w:r>
          </w:p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169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利培酮片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170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柳氮磺吡啶肠溶片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肠溶片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171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蒙脱石散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散剂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3g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172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腺苷钴胺片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173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阿法骨化醇软胶囊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软胶囊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0.25μg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0.5μg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174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阿昔洛韦胶囊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175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氨茶碱缓释片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176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司莫司汀胶囊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177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替加氟胶囊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178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缬沙坦胶囊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80mg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179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盐酸氨溴索片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30mg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180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盐酸二甲双胍肠溶片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肠溶片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181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多潘立酮片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182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氨苯砜片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183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地红霉素肠溶胶囊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Default="00095B4C" w:rsidP="00095B4C">
            <w:pPr>
              <w:widowControl/>
              <w:adjustRightInd w:val="0"/>
              <w:snapToGrid w:val="0"/>
              <w:spacing w:line="264" w:lineRule="auto"/>
              <w:ind w:leftChars="-18" w:left="31680" w:hangingChars="17" w:firstLine="3168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肠溶</w:t>
            </w:r>
          </w:p>
          <w:p w:rsidR="00095B4C" w:rsidRPr="00597B1C" w:rsidRDefault="00095B4C" w:rsidP="00095B4C">
            <w:pPr>
              <w:widowControl/>
              <w:adjustRightInd w:val="0"/>
              <w:snapToGrid w:val="0"/>
              <w:spacing w:line="264" w:lineRule="auto"/>
              <w:ind w:leftChars="-18" w:left="31680" w:hangingChars="17" w:firstLine="3168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184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地塞米松片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0.75mg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185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多巴丝肼胶囊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597B1C">
              <w:rPr>
                <w:color w:val="000000"/>
                <w:kern w:val="0"/>
                <w:sz w:val="22"/>
              </w:rPr>
              <w:t>0.2g:0.05g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）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左旋多巴</w:t>
            </w:r>
            <w:r w:rsidRPr="00597B1C">
              <w:rPr>
                <w:color w:val="000000"/>
                <w:kern w:val="0"/>
                <w:sz w:val="22"/>
              </w:rPr>
              <w:t>: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苄丝肼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0.125g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597B1C">
              <w:rPr>
                <w:color w:val="000000"/>
                <w:kern w:val="0"/>
                <w:sz w:val="22"/>
              </w:rPr>
              <w:t>0.1g:0.025g</w:t>
            </w:r>
            <w:r>
              <w:rPr>
                <w:rFonts w:hint="eastAsia"/>
                <w:color w:val="000000"/>
                <w:kern w:val="0"/>
                <w:sz w:val="22"/>
              </w:rPr>
              <w:t>）（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左旋多巴</w:t>
            </w:r>
            <w:r w:rsidRPr="00597B1C">
              <w:rPr>
                <w:color w:val="000000"/>
                <w:kern w:val="0"/>
                <w:sz w:val="22"/>
              </w:rPr>
              <w:t>: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苄丝肼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186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氯化钾缓释片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187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尼尔雌醇片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188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齐多夫定胶囊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189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巯嘌呤片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190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盐酸昂丹司琼片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4mg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8mg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191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乙胺嘧啶片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6.25mg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192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阿立哌唑片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193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布洛芬颗粒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194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富马酸比索洛尔胶囊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2.5mg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195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枸橼酸铋钾片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0.3g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（含</w:t>
            </w:r>
            <w:r w:rsidRPr="00597B1C">
              <w:rPr>
                <w:color w:val="000000"/>
                <w:kern w:val="0"/>
                <w:sz w:val="22"/>
              </w:rPr>
              <w:t>0.11g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铋）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196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华法林钠片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197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磷酸伯氨喹片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13.2mg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198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马来酸氨氯地平片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199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奈韦拉平片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200mg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200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齐多夫定片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300mg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201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双氯芬酸钠缓释胶囊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缓释</w:t>
            </w:r>
          </w:p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202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盐酸吗啡片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203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佐匹克隆片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3.75mg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7.5mg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204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法莫替丁胶囊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205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磷酸可待因片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30mg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206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羟基脲片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207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石杉碱甲片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50μg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208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头孢呋辛酯胶囊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209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盐酸左氧氟沙星胶囊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210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吲达帕胺缓释片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1.5mg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211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硫唑嘌呤片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73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212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阿莫西林克拉维酸钾颗粒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095B4C">
            <w:pPr>
              <w:widowControl/>
              <w:adjustRightInd w:val="0"/>
              <w:snapToGrid w:val="0"/>
              <w:spacing w:line="264" w:lineRule="auto"/>
              <w:ind w:leftChars="-51" w:left="31680" w:hangingChars="49" w:firstLine="3168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125mg</w:t>
            </w:r>
            <w:r w:rsidRPr="00597B1C">
              <w:rPr>
                <w:color w:val="000000"/>
                <w:kern w:val="0"/>
                <w:sz w:val="22"/>
              </w:rPr>
              <w:t>:</w:t>
            </w:r>
            <w:r w:rsidRPr="00997264">
              <w:rPr>
                <w:color w:val="000000"/>
                <w:kern w:val="0"/>
                <w:sz w:val="22"/>
              </w:rPr>
              <w:t>31.25mg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997264">
              <w:rPr>
                <w:color w:val="000000"/>
                <w:kern w:val="0"/>
                <w:sz w:val="22"/>
              </w:rPr>
              <w:t>4</w:t>
            </w:r>
            <w:r w:rsidRPr="00597B1C">
              <w:rPr>
                <w:color w:val="000000"/>
                <w:kern w:val="0"/>
                <w:sz w:val="22"/>
              </w:rPr>
              <w:t>:</w:t>
            </w:r>
            <w:r w:rsidRPr="00997264">
              <w:rPr>
                <w:color w:val="000000"/>
                <w:kern w:val="0"/>
                <w:sz w:val="22"/>
              </w:rPr>
              <w:t>1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）</w:t>
            </w:r>
          </w:p>
          <w:p w:rsidR="00095B4C" w:rsidRPr="00597B1C" w:rsidRDefault="00095B4C" w:rsidP="00095B4C">
            <w:pPr>
              <w:widowControl/>
              <w:adjustRightInd w:val="0"/>
              <w:snapToGrid w:val="0"/>
              <w:spacing w:line="264" w:lineRule="auto"/>
              <w:ind w:leftChars="-51" w:left="31680" w:hangingChars="49" w:firstLine="3168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（阿莫西林</w:t>
            </w:r>
            <w:r w:rsidRPr="00597B1C">
              <w:rPr>
                <w:color w:val="000000"/>
                <w:kern w:val="0"/>
                <w:sz w:val="22"/>
              </w:rPr>
              <w:t>: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克拉维酸）</w:t>
            </w:r>
          </w:p>
        </w:tc>
      </w:tr>
      <w:tr w:rsidR="00095B4C" w:rsidRPr="00597B1C" w:rsidTr="00BE25BD">
        <w:trPr>
          <w:trHeight w:hRule="exact" w:val="73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200mg</w:t>
            </w:r>
            <w:r w:rsidRPr="00597B1C">
              <w:rPr>
                <w:color w:val="000000"/>
                <w:kern w:val="0"/>
                <w:sz w:val="22"/>
              </w:rPr>
              <w:t>:</w:t>
            </w:r>
            <w:r w:rsidRPr="00997264">
              <w:rPr>
                <w:color w:val="000000"/>
                <w:kern w:val="0"/>
                <w:sz w:val="22"/>
              </w:rPr>
              <w:t>28.5mg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997264">
              <w:rPr>
                <w:color w:val="000000"/>
                <w:kern w:val="0"/>
                <w:sz w:val="22"/>
              </w:rPr>
              <w:t>7</w:t>
            </w:r>
            <w:r w:rsidRPr="00597B1C">
              <w:rPr>
                <w:color w:val="000000"/>
                <w:kern w:val="0"/>
                <w:sz w:val="22"/>
              </w:rPr>
              <w:t>:</w:t>
            </w:r>
            <w:r w:rsidRPr="00997264">
              <w:rPr>
                <w:color w:val="000000"/>
                <w:kern w:val="0"/>
                <w:sz w:val="22"/>
              </w:rPr>
              <w:t>1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）</w:t>
            </w:r>
          </w:p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阿莫西林</w:t>
            </w:r>
            <w:r w:rsidRPr="00597B1C">
              <w:rPr>
                <w:color w:val="000000"/>
                <w:kern w:val="0"/>
                <w:sz w:val="22"/>
              </w:rPr>
              <w:t>: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克拉维酸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213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白消安片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214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布洛芬缓释片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0.3g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215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富马酸喹硫平片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25mg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216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硫酸亚铁缓释片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0.45g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217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氯化钾颗粒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218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鞣酸小檗碱片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219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司他夫定胶囊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220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替硝唑胶囊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221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盐酸二甲双胍肠溶胶囊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Default="00095B4C" w:rsidP="00095B4C">
            <w:pPr>
              <w:widowControl/>
              <w:adjustRightInd w:val="0"/>
              <w:snapToGrid w:val="0"/>
              <w:spacing w:line="264" w:lineRule="auto"/>
              <w:ind w:leftChars="-86" w:left="31680" w:hangingChars="82" w:firstLine="3168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肠溶</w:t>
            </w:r>
          </w:p>
          <w:p w:rsidR="00095B4C" w:rsidRPr="00597B1C" w:rsidRDefault="00095B4C" w:rsidP="00095B4C">
            <w:pPr>
              <w:widowControl/>
              <w:adjustRightInd w:val="0"/>
              <w:snapToGrid w:val="0"/>
              <w:spacing w:line="264" w:lineRule="auto"/>
              <w:ind w:leftChars="-86" w:left="31680" w:hangingChars="82" w:firstLine="3168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222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奥美拉唑钠肠溶片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肠溶片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223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苯唑西林钠胶囊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224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琥乙红霉素胶囊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0.125g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997264">
              <w:rPr>
                <w:color w:val="000000"/>
                <w:kern w:val="0"/>
                <w:sz w:val="22"/>
              </w:rPr>
              <w:t>12.5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万单位）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997264">
              <w:rPr>
                <w:color w:val="000000"/>
                <w:kern w:val="0"/>
                <w:sz w:val="22"/>
              </w:rPr>
              <w:t>25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万单位）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225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甲氨蝶呤片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2.5mg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226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聚乙二醇</w:t>
            </w:r>
            <w:r w:rsidRPr="00597B1C">
              <w:rPr>
                <w:color w:val="000000"/>
                <w:kern w:val="0"/>
                <w:sz w:val="22"/>
              </w:rPr>
              <w:t>4000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散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散剂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227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劳拉西泮片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228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磷霉素氨丁三醇散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散剂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3.0g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229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硫酸吗啡片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230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石杉碱甲胶囊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88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50μg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231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双氯芬酸钠缓释片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缓释</w:t>
            </w:r>
          </w:p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spacing w:line="264" w:lineRule="auto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232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头孢拉定片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233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硝苯地平缓释片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997264">
              <w:rPr>
                <w:rFonts w:ascii="宋体" w:hAnsi="宋体" w:cs="宋体" w:hint="eastAsia"/>
                <w:color w:val="000000"/>
                <w:kern w:val="0"/>
                <w:sz w:val="22"/>
              </w:rPr>
              <w:t>Ⅱ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30mg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234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盐酸阿米替林片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25mg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235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盐酸氨溴索分散片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分散片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30mg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236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盐酸布桂嗪片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30mg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237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盐酸吗啡缓释片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238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盐酸帕罗西汀片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20mg</w:t>
            </w:r>
          </w:p>
        </w:tc>
      </w:tr>
      <w:tr w:rsidR="00095B4C" w:rsidRPr="00597B1C" w:rsidTr="00BE25BD">
        <w:trPr>
          <w:trHeight w:hRule="exact" w:val="826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239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Default="00095B4C" w:rsidP="00095B4C">
            <w:pPr>
              <w:widowControl/>
              <w:adjustRightInd w:val="0"/>
              <w:snapToGrid w:val="0"/>
              <w:ind w:leftChars="-38" w:left="31680" w:hangingChars="15" w:firstLine="3168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盐酸坦洛新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盐酸坦索罗辛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  <w:p w:rsidR="00095B4C" w:rsidRPr="00597B1C" w:rsidRDefault="00095B4C" w:rsidP="00095B4C">
            <w:pPr>
              <w:widowControl/>
              <w:adjustRightInd w:val="0"/>
              <w:snapToGrid w:val="0"/>
              <w:ind w:leftChars="-38" w:left="31680" w:hangingChars="15" w:firstLine="3168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缓释胶囊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Default="00095B4C" w:rsidP="00095B4C">
            <w:pPr>
              <w:widowControl/>
              <w:adjustRightInd w:val="0"/>
              <w:snapToGrid w:val="0"/>
              <w:ind w:leftChars="-18" w:left="31680" w:hangingChars="17" w:firstLine="3168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缓释</w:t>
            </w:r>
          </w:p>
          <w:p w:rsidR="00095B4C" w:rsidRPr="00597B1C" w:rsidRDefault="00095B4C" w:rsidP="00095B4C">
            <w:pPr>
              <w:widowControl/>
              <w:adjustRightInd w:val="0"/>
              <w:snapToGrid w:val="0"/>
              <w:ind w:leftChars="-18" w:left="31680" w:hangingChars="17" w:firstLine="3168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240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阿法骨化醇胶囊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0.25μg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0.5μg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241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阿法骨化醇片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0.25μg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0.5μg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242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阿卡波糖片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243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阿立哌唑口腔崩解片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口腔崩解片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</w:t>
            </w:r>
            <w:r w:rsidRPr="00597B1C">
              <w:rPr>
                <w:color w:val="000000"/>
                <w:kern w:val="0"/>
                <w:sz w:val="22"/>
              </w:rPr>
              <w:t>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244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阿莫西林克拉维酸钾片（</w:t>
            </w:r>
            <w:r w:rsidRPr="00597B1C">
              <w:rPr>
                <w:color w:val="000000"/>
                <w:kern w:val="0"/>
                <w:sz w:val="22"/>
              </w:rPr>
              <w:t>7:1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阿莫西林</w:t>
            </w:r>
            <w:r w:rsidRPr="00597B1C">
              <w:rPr>
                <w:color w:val="000000"/>
                <w:kern w:val="0"/>
                <w:sz w:val="22"/>
              </w:rPr>
              <w:t>: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克拉维酸</w:t>
            </w:r>
            <w:r w:rsidRPr="00597B1C">
              <w:rPr>
                <w:color w:val="000000"/>
                <w:kern w:val="0"/>
                <w:sz w:val="22"/>
              </w:rPr>
              <w:t>=7:1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245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苯唑西林钠片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246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复方炔诺酮片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247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复方左炔诺孕酮片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248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富马酸比索洛尔片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2.5mg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249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利巴韦林胶囊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250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硫酸吗啡缓释片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251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硫酸氢氯吡格雷片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75mg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252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麦角胺咖啡因片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酒石酸麦角胺</w:t>
            </w:r>
            <w:r w:rsidRPr="00997264">
              <w:rPr>
                <w:color w:val="000000"/>
                <w:kern w:val="0"/>
                <w:sz w:val="22"/>
              </w:rPr>
              <w:t>1mg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，无水咖啡因</w:t>
            </w: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253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氢溴酸山莨菪碱片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254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乳酸左氧氟沙星片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255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双氯芬酸钠缓释胶囊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997264">
              <w:rPr>
                <w:rFonts w:ascii="宋体" w:hAnsi="宋体" w:cs="宋体" w:hint="eastAsia"/>
                <w:color w:val="000000"/>
                <w:kern w:val="0"/>
                <w:sz w:val="22"/>
              </w:rPr>
              <w:t>Ⅰ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缓释</w:t>
            </w:r>
          </w:p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256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双氯芬酸钠缓释片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997264">
              <w:rPr>
                <w:rFonts w:ascii="宋体" w:hAnsi="宋体" w:cs="宋体" w:hint="eastAsia"/>
                <w:color w:val="000000"/>
                <w:kern w:val="0"/>
                <w:sz w:val="22"/>
              </w:rPr>
              <w:t>Ⅰ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257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维</w:t>
            </w:r>
            <w:r w:rsidRPr="00597B1C">
              <w:rPr>
                <w:color w:val="000000"/>
                <w:kern w:val="0"/>
                <w:sz w:val="22"/>
              </w:rPr>
              <w:t>A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酸片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258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溴吡斯的明片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60mg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259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盐酸氨溴索胶囊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30mg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260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盐酸二甲双胍胶囊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261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左甲状腺素钠片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50μg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262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对乙酰氨基酚颗粒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263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阿卡波糖胶囊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264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阿莫西林克拉维酸钾片（</w:t>
            </w:r>
            <w:r w:rsidRPr="00597B1C">
              <w:rPr>
                <w:color w:val="000000"/>
                <w:kern w:val="0"/>
                <w:sz w:val="22"/>
              </w:rPr>
              <w:t>4:1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阿莫西林</w:t>
            </w:r>
            <w:r w:rsidRPr="00597B1C">
              <w:rPr>
                <w:color w:val="000000"/>
                <w:kern w:val="0"/>
                <w:sz w:val="22"/>
              </w:rPr>
              <w:t>: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克拉维酸</w:t>
            </w:r>
            <w:r w:rsidRPr="00597B1C">
              <w:rPr>
                <w:color w:val="000000"/>
                <w:kern w:val="0"/>
                <w:sz w:val="22"/>
              </w:rPr>
              <w:t>=4:1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265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阿奇霉素颗粒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997264">
              <w:rPr>
                <w:rFonts w:ascii="宋体" w:hAnsi="宋体" w:cs="宋体" w:hint="eastAsia"/>
                <w:color w:val="000000"/>
                <w:kern w:val="0"/>
                <w:sz w:val="22"/>
              </w:rPr>
              <w:t>Ⅱ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颗粒剂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997264">
              <w:rPr>
                <w:color w:val="000000"/>
                <w:kern w:val="0"/>
                <w:sz w:val="22"/>
              </w:rPr>
              <w:t>10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万单位）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266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醋酸甲地孕酮片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267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醋酸甲羟孕酮胶囊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268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醋酸氢化可的松片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397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20mg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269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多巴丝肼片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597B1C">
              <w:rPr>
                <w:color w:val="000000"/>
                <w:kern w:val="0"/>
                <w:sz w:val="22"/>
              </w:rPr>
              <w:t>0.2g:0.05g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）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左旋多巴</w:t>
            </w:r>
            <w:r w:rsidRPr="00597B1C">
              <w:rPr>
                <w:color w:val="000000"/>
                <w:kern w:val="0"/>
                <w:sz w:val="22"/>
              </w:rPr>
              <w:t>: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苄丝肼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0.125g</w:t>
            </w:r>
            <w:r w:rsidRPr="00597B1C">
              <w:rPr>
                <w:color w:val="000000"/>
                <w:kern w:val="0"/>
                <w:sz w:val="22"/>
              </w:rPr>
              <w:t>(</w:t>
            </w:r>
            <w:r w:rsidRPr="00997264">
              <w:rPr>
                <w:color w:val="000000"/>
                <w:kern w:val="0"/>
                <w:sz w:val="22"/>
              </w:rPr>
              <w:t>0.1g:0.02</w:t>
            </w:r>
            <w:r w:rsidRPr="00597B1C">
              <w:rPr>
                <w:color w:val="000000"/>
                <w:kern w:val="0"/>
                <w:sz w:val="22"/>
              </w:rPr>
              <w:t>5g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）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左旋多巴</w:t>
            </w:r>
            <w:r w:rsidRPr="00597B1C">
              <w:rPr>
                <w:color w:val="000000"/>
                <w:kern w:val="0"/>
                <w:sz w:val="22"/>
              </w:rPr>
              <w:t>:</w:t>
            </w:r>
            <w:r w:rsidRPr="00597B1C">
              <w:rPr>
                <w:rFonts w:hint="eastAsia"/>
                <w:color w:val="000000"/>
                <w:kern w:val="0"/>
                <w:sz w:val="22"/>
              </w:rPr>
              <w:t>苄丝肼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</w:tr>
      <w:tr w:rsidR="00095B4C" w:rsidRPr="00597B1C" w:rsidTr="00BE25BD">
        <w:trPr>
          <w:trHeight w:hRule="exact" w:val="51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270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复方醋酸甲地孕酮片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51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271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复方利血平氨苯蝶啶片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51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272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复方磷酸萘酚喹片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51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273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琥珀酸亚铁片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0.1g</w:t>
            </w:r>
          </w:p>
        </w:tc>
      </w:tr>
      <w:tr w:rsidR="00095B4C" w:rsidRPr="00597B1C" w:rsidTr="00BE25BD">
        <w:trPr>
          <w:trHeight w:hRule="exact" w:val="51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274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环孢素胶囊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51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275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环磷酰胺片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51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276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马来酸多潘立酮片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51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277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米索前列醇片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200μg</w:t>
            </w:r>
          </w:p>
        </w:tc>
      </w:tr>
      <w:tr w:rsidR="00095B4C" w:rsidRPr="00597B1C" w:rsidTr="00BE25BD">
        <w:trPr>
          <w:trHeight w:hRule="exact" w:val="51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278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炔雌醇片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279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乳糖酸克拉霉素片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0.125g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0.25g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280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双氯芬酸钠缓释胶囊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997264">
              <w:rPr>
                <w:rFonts w:ascii="宋体" w:hAnsi="宋体" w:cs="宋体" w:hint="eastAsia"/>
                <w:color w:val="000000"/>
                <w:kern w:val="0"/>
                <w:sz w:val="22"/>
              </w:rPr>
              <w:t>Ⅲ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缓释</w:t>
            </w:r>
          </w:p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281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双氯芬酸钠缓释片</w:t>
            </w:r>
            <w:r>
              <w:rPr>
                <w:rFonts w:hint="eastAsia"/>
                <w:color w:val="000000"/>
                <w:kern w:val="0"/>
                <w:sz w:val="22"/>
              </w:rPr>
              <w:t>（</w:t>
            </w:r>
            <w:r w:rsidRPr="00997264">
              <w:rPr>
                <w:rFonts w:ascii="宋体" w:hAnsi="宋体" w:cs="宋体" w:hint="eastAsia"/>
                <w:color w:val="000000"/>
                <w:kern w:val="0"/>
                <w:sz w:val="22"/>
              </w:rPr>
              <w:t>Ⅴ</w:t>
            </w:r>
            <w:r>
              <w:rPr>
                <w:rFonts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100mg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282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硝苯地平缓释片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缓释片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20mg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30mg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283</w:t>
            </w:r>
          </w:p>
        </w:tc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盐酸克林霉素片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0.15g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284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盐酸氯雷他定胶囊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285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盐酸氯雷他定片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10mg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286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左氧氟沙星片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0.5g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287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醋酸去氨加压素片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0.1mg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0.2mg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288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拉米夫定片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已批准的所有规格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6EE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color w:val="000000"/>
                <w:kern w:val="0"/>
                <w:sz w:val="22"/>
              </w:rPr>
              <w:t>289</w:t>
            </w:r>
          </w:p>
        </w:tc>
        <w:tc>
          <w:tcPr>
            <w:tcW w:w="3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依非韦伦片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597B1C">
              <w:rPr>
                <w:rFonts w:hint="eastAsia"/>
                <w:color w:val="000000"/>
                <w:kern w:val="0"/>
                <w:sz w:val="22"/>
              </w:rPr>
              <w:t>片剂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50mg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200mg</w:t>
            </w:r>
          </w:p>
        </w:tc>
      </w:tr>
      <w:tr w:rsidR="00095B4C" w:rsidRPr="00597B1C" w:rsidTr="00BE25BD">
        <w:trPr>
          <w:trHeight w:hRule="exact" w:val="454"/>
          <w:jc w:val="center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B4C" w:rsidRPr="00597B1C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5B4C" w:rsidRPr="00997264" w:rsidRDefault="00095B4C" w:rsidP="00BE25BD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2"/>
              </w:rPr>
            </w:pPr>
            <w:r w:rsidRPr="00997264">
              <w:rPr>
                <w:color w:val="000000"/>
                <w:kern w:val="0"/>
                <w:sz w:val="22"/>
              </w:rPr>
              <w:t>600mg</w:t>
            </w:r>
          </w:p>
        </w:tc>
      </w:tr>
    </w:tbl>
    <w:p w:rsidR="00095B4C" w:rsidRPr="006118A3" w:rsidRDefault="00095B4C" w:rsidP="006118A3">
      <w:pPr>
        <w:spacing w:line="20" w:lineRule="exact"/>
        <w:rPr>
          <w:rFonts w:eastAsia="仿宋_GB2312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54.3pt;margin-top:2.75pt;width:90.7pt;height:26.15pt;z-index:251658240;visibility:visible;mso-position-horizontal-relative:text;mso-position-vertical-relative:text" strokecolor="white">
            <v:textbox>
              <w:txbxContent>
                <w:p w:rsidR="00095B4C" w:rsidRDefault="00095B4C" w:rsidP="006118A3"/>
              </w:txbxContent>
            </v:textbox>
          </v:shape>
        </w:pict>
      </w:r>
      <w:bookmarkStart w:id="0" w:name="_GoBack"/>
      <w:bookmarkEnd w:id="0"/>
    </w:p>
    <w:sectPr w:rsidR="00095B4C" w:rsidRPr="006118A3" w:rsidSect="00597B1C">
      <w:footerReference w:type="even" r:id="rId6"/>
      <w:footerReference w:type="default" r:id="rId7"/>
      <w:pgSz w:w="11906" w:h="16838"/>
      <w:pgMar w:top="1758" w:right="1531" w:bottom="158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B4C" w:rsidRDefault="00095B4C" w:rsidP="006118A3">
      <w:r>
        <w:separator/>
      </w:r>
    </w:p>
  </w:endnote>
  <w:endnote w:type="continuationSeparator" w:id="0">
    <w:p w:rsidR="00095B4C" w:rsidRDefault="00095B4C" w:rsidP="00611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4C" w:rsidRPr="00597B1C" w:rsidRDefault="00095B4C">
    <w:pPr>
      <w:pStyle w:val="Footer"/>
      <w:rPr>
        <w:sz w:val="28"/>
        <w:szCs w:val="28"/>
      </w:rPr>
    </w:pPr>
    <w:r w:rsidRPr="00597B1C">
      <w:rPr>
        <w:color w:val="FFFFFF"/>
        <w:sz w:val="28"/>
        <w:szCs w:val="28"/>
      </w:rPr>
      <w:t>—</w:t>
    </w:r>
    <w:r w:rsidRPr="00597B1C">
      <w:rPr>
        <w:sz w:val="28"/>
        <w:szCs w:val="28"/>
      </w:rPr>
      <w:t>—</w:t>
    </w:r>
    <w:r w:rsidRPr="00597B1C">
      <w:rPr>
        <w:sz w:val="28"/>
        <w:szCs w:val="28"/>
      </w:rPr>
      <w:fldChar w:fldCharType="begin"/>
    </w:r>
    <w:r w:rsidRPr="00597B1C">
      <w:rPr>
        <w:sz w:val="28"/>
        <w:szCs w:val="28"/>
      </w:rPr>
      <w:instrText>PAGE   \* MERGEFORMAT</w:instrText>
    </w:r>
    <w:r w:rsidRPr="00597B1C">
      <w:rPr>
        <w:sz w:val="28"/>
        <w:szCs w:val="28"/>
      </w:rPr>
      <w:fldChar w:fldCharType="separate"/>
    </w:r>
    <w:r w:rsidRPr="0058672C">
      <w:rPr>
        <w:noProof/>
        <w:sz w:val="28"/>
        <w:szCs w:val="28"/>
        <w:lang w:val="zh-CN"/>
      </w:rPr>
      <w:t>12</w:t>
    </w:r>
    <w:r w:rsidRPr="00597B1C">
      <w:rPr>
        <w:sz w:val="28"/>
        <w:szCs w:val="28"/>
      </w:rPr>
      <w:fldChar w:fldCharType="end"/>
    </w:r>
    <w:r w:rsidRPr="00597B1C">
      <w:rPr>
        <w:sz w:val="28"/>
        <w:szCs w:val="28"/>
      </w:rPr>
      <w:t>—</w:t>
    </w:r>
  </w:p>
  <w:p w:rsidR="00095B4C" w:rsidRDefault="00095B4C" w:rsidP="009A182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B4C" w:rsidRPr="00597B1C" w:rsidRDefault="00095B4C" w:rsidP="00597B1C">
    <w:pPr>
      <w:pStyle w:val="Footer"/>
      <w:wordWrap w:val="0"/>
      <w:jc w:val="right"/>
      <w:rPr>
        <w:sz w:val="28"/>
        <w:szCs w:val="28"/>
      </w:rPr>
    </w:pPr>
    <w:r w:rsidRPr="00597B1C">
      <w:rPr>
        <w:sz w:val="28"/>
        <w:szCs w:val="28"/>
      </w:rPr>
      <w:t>—</w:t>
    </w:r>
    <w:r w:rsidRPr="00597B1C">
      <w:rPr>
        <w:sz w:val="28"/>
        <w:szCs w:val="28"/>
      </w:rPr>
      <w:fldChar w:fldCharType="begin"/>
    </w:r>
    <w:r w:rsidRPr="00597B1C">
      <w:rPr>
        <w:sz w:val="28"/>
        <w:szCs w:val="28"/>
      </w:rPr>
      <w:instrText>PAGE   \* MERGEFORMAT</w:instrText>
    </w:r>
    <w:r w:rsidRPr="00597B1C">
      <w:rPr>
        <w:sz w:val="28"/>
        <w:szCs w:val="28"/>
      </w:rPr>
      <w:fldChar w:fldCharType="separate"/>
    </w:r>
    <w:r w:rsidRPr="004138CB">
      <w:rPr>
        <w:noProof/>
        <w:sz w:val="28"/>
        <w:szCs w:val="28"/>
        <w:lang w:val="zh-CN"/>
      </w:rPr>
      <w:t>2</w:t>
    </w:r>
    <w:r w:rsidRPr="00597B1C">
      <w:rPr>
        <w:sz w:val="28"/>
        <w:szCs w:val="28"/>
      </w:rPr>
      <w:fldChar w:fldCharType="end"/>
    </w:r>
    <w:r w:rsidRPr="00597B1C">
      <w:rPr>
        <w:sz w:val="28"/>
        <w:szCs w:val="28"/>
      </w:rPr>
      <w:t>—</w:t>
    </w:r>
    <w:r w:rsidRPr="00597B1C">
      <w:rPr>
        <w:color w:val="FFFFFF"/>
        <w:sz w:val="28"/>
        <w:szCs w:val="28"/>
      </w:rPr>
      <w:t>—</w:t>
    </w:r>
  </w:p>
  <w:p w:rsidR="00095B4C" w:rsidRDefault="00095B4C" w:rsidP="009A1829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B4C" w:rsidRDefault="00095B4C" w:rsidP="006118A3">
      <w:r>
        <w:separator/>
      </w:r>
    </w:p>
  </w:footnote>
  <w:footnote w:type="continuationSeparator" w:id="0">
    <w:p w:rsidR="00095B4C" w:rsidRDefault="00095B4C" w:rsidP="006118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2A2"/>
    <w:rsid w:val="00095B4C"/>
    <w:rsid w:val="00210902"/>
    <w:rsid w:val="004138CB"/>
    <w:rsid w:val="00452C23"/>
    <w:rsid w:val="004762A2"/>
    <w:rsid w:val="004A48F4"/>
    <w:rsid w:val="004A5DFE"/>
    <w:rsid w:val="0058672C"/>
    <w:rsid w:val="00597B1C"/>
    <w:rsid w:val="005B2DD9"/>
    <w:rsid w:val="006118A3"/>
    <w:rsid w:val="00770729"/>
    <w:rsid w:val="00933B70"/>
    <w:rsid w:val="00997264"/>
    <w:rsid w:val="009A1829"/>
    <w:rsid w:val="00A122AF"/>
    <w:rsid w:val="00A94F6C"/>
    <w:rsid w:val="00BE25BD"/>
    <w:rsid w:val="00CB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A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1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18A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118A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18A3"/>
    <w:rPr>
      <w:rFonts w:cs="Times New Roman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6118A3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18A3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rsid w:val="006118A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118A3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118A3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6118A3"/>
    <w:rPr>
      <w:rFonts w:cs="Times New Roman"/>
      <w:color w:val="954F72"/>
      <w:u w:val="single"/>
    </w:rPr>
  </w:style>
  <w:style w:type="character" w:styleId="Hyperlink">
    <w:name w:val="Hyperlink"/>
    <w:basedOn w:val="DefaultParagraphFont"/>
    <w:uiPriority w:val="99"/>
    <w:rsid w:val="006118A3"/>
    <w:rPr>
      <w:rFonts w:cs="Times New Roman"/>
      <w:color w:val="0000FF"/>
      <w:u w:val="single"/>
    </w:rPr>
  </w:style>
  <w:style w:type="paragraph" w:customStyle="1" w:styleId="font0">
    <w:name w:val="font0"/>
    <w:basedOn w:val="Normal"/>
    <w:uiPriority w:val="99"/>
    <w:rsid w:val="006118A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5">
    <w:name w:val="font5"/>
    <w:basedOn w:val="Normal"/>
    <w:uiPriority w:val="99"/>
    <w:rsid w:val="006118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Normal"/>
    <w:uiPriority w:val="99"/>
    <w:rsid w:val="00611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E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4">
    <w:name w:val="xl64"/>
    <w:basedOn w:val="Normal"/>
    <w:uiPriority w:val="99"/>
    <w:rsid w:val="006118A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Normal"/>
    <w:uiPriority w:val="99"/>
    <w:rsid w:val="00611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Normal"/>
    <w:uiPriority w:val="99"/>
    <w:rsid w:val="00611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E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Normal"/>
    <w:uiPriority w:val="99"/>
    <w:rsid w:val="006118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CD6EE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Normal"/>
    <w:uiPriority w:val="99"/>
    <w:rsid w:val="00611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Normal"/>
    <w:uiPriority w:val="99"/>
    <w:rsid w:val="006118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CD6EE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Normal"/>
    <w:uiPriority w:val="99"/>
    <w:rsid w:val="00611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E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1">
    <w:name w:val="xl71"/>
    <w:basedOn w:val="Normal"/>
    <w:uiPriority w:val="99"/>
    <w:rsid w:val="006118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Normal"/>
    <w:uiPriority w:val="99"/>
    <w:rsid w:val="006118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Normal"/>
    <w:uiPriority w:val="99"/>
    <w:rsid w:val="006118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Normal"/>
    <w:uiPriority w:val="99"/>
    <w:rsid w:val="006118A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Normal"/>
    <w:uiPriority w:val="99"/>
    <w:rsid w:val="006118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Normal"/>
    <w:uiPriority w:val="99"/>
    <w:rsid w:val="00611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Normal"/>
    <w:uiPriority w:val="99"/>
    <w:rsid w:val="006118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CD6EE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8">
    <w:name w:val="xl78"/>
    <w:basedOn w:val="Normal"/>
    <w:uiPriority w:val="99"/>
    <w:rsid w:val="00611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CD6EE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Normal"/>
    <w:uiPriority w:val="99"/>
    <w:rsid w:val="006118A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0">
    <w:name w:val="xl80"/>
    <w:basedOn w:val="Normal"/>
    <w:uiPriority w:val="99"/>
    <w:rsid w:val="006118A3"/>
    <w:pPr>
      <w:widowControl/>
      <w:pBdr>
        <w:left w:val="single" w:sz="4" w:space="0" w:color="auto"/>
        <w:right w:val="single" w:sz="4" w:space="0" w:color="auto"/>
      </w:pBdr>
      <w:shd w:val="clear" w:color="000000" w:fill="BCD6EE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Normal"/>
    <w:uiPriority w:val="99"/>
    <w:rsid w:val="006118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Normal"/>
    <w:uiPriority w:val="99"/>
    <w:rsid w:val="00611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3">
    <w:name w:val="xl83"/>
    <w:basedOn w:val="Normal"/>
    <w:uiPriority w:val="99"/>
    <w:rsid w:val="006118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Normal"/>
    <w:uiPriority w:val="99"/>
    <w:rsid w:val="006118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Normal"/>
    <w:uiPriority w:val="99"/>
    <w:rsid w:val="006118A3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15</Pages>
  <Words>1165</Words>
  <Characters>6647</Characters>
  <Application>Microsoft Office Outlook</Application>
  <DocSecurity>0</DocSecurity>
  <Lines>0</Lines>
  <Paragraphs>0</Paragraphs>
  <ScaleCrop>false</ScaleCrop>
  <Company>CFDA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王兴龙</dc:creator>
  <cp:keywords/>
  <dc:description/>
  <cp:lastModifiedBy>张明丽</cp:lastModifiedBy>
  <cp:revision>2</cp:revision>
  <dcterms:created xsi:type="dcterms:W3CDTF">2019-05-07T09:17:00Z</dcterms:created>
  <dcterms:modified xsi:type="dcterms:W3CDTF">2019-05-07T09:17:00Z</dcterms:modified>
</cp:coreProperties>
</file>